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81D62" w:rsidP="00F81670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F81670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681D62" w:rsidP="00F81670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F81670">
              <w:t>29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681D62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9C5873">
              <w:rPr>
                <w:b/>
                <w:bCs/>
                <w:noProof/>
              </w:rPr>
              <w:t>5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9C5873">
              <w:rPr>
                <w:b/>
                <w:bCs/>
                <w:noProof/>
              </w:rPr>
              <w:t>65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9C5873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9C5873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9C5873">
              <w:rPr>
                <w:b/>
                <w:bCs/>
                <w:noProof/>
              </w:rPr>
              <w:t>8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681D62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341AB8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341AB8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341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1AB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41AB8">
        <w:rPr>
          <w:rFonts w:ascii="Times New Roman" w:hAnsi="Times New Roman" w:cs="Times New Roman"/>
          <w:b/>
          <w:sz w:val="28"/>
          <w:szCs w:val="28"/>
        </w:rPr>
        <w:t xml:space="preserve"> е ш и л</w:t>
      </w:r>
      <w:r w:rsidR="00380C5F" w:rsidRPr="0034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341AB8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341AB8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341AB8">
        <w:t>1</w:t>
      </w:r>
      <w:r w:rsidR="00C02ACF" w:rsidRPr="00341AB8">
        <w:t xml:space="preserve">.Внести в решение </w:t>
      </w:r>
      <w:r w:rsidR="00EF62B4" w:rsidRPr="00341AB8">
        <w:t>Совета депутатов</w:t>
      </w:r>
      <w:r w:rsidR="00C02ACF" w:rsidRPr="00341AB8">
        <w:t xml:space="preserve"> Краснооктябрьского муниципального </w:t>
      </w:r>
      <w:r w:rsidR="00EF62B4" w:rsidRPr="00341AB8">
        <w:t>округ</w:t>
      </w:r>
      <w:r w:rsidR="00C02ACF" w:rsidRPr="00341AB8">
        <w:t xml:space="preserve">а от </w:t>
      </w:r>
      <w:r w:rsidR="00933C35" w:rsidRPr="00341AB8">
        <w:t>2</w:t>
      </w:r>
      <w:r w:rsidR="009C5873" w:rsidRPr="00341AB8">
        <w:t>5</w:t>
      </w:r>
      <w:r w:rsidR="00C02ACF" w:rsidRPr="00341AB8">
        <w:t xml:space="preserve"> декабря 202</w:t>
      </w:r>
      <w:r w:rsidR="009C5873" w:rsidRPr="00341AB8">
        <w:t>5</w:t>
      </w:r>
      <w:r w:rsidR="00C02ACF" w:rsidRPr="00341AB8">
        <w:t xml:space="preserve"> года №</w:t>
      </w:r>
      <w:r w:rsidR="00EF62B4" w:rsidRPr="00341AB8">
        <w:t xml:space="preserve"> </w:t>
      </w:r>
      <w:r w:rsidR="009C5873" w:rsidRPr="00341AB8">
        <w:t>65</w:t>
      </w:r>
      <w:r w:rsidR="00C02ACF" w:rsidRPr="00341AB8">
        <w:t xml:space="preserve"> «</w:t>
      </w:r>
      <w:r w:rsidR="00C02ACF" w:rsidRPr="00341AB8">
        <w:rPr>
          <w:bCs/>
          <w:noProof/>
        </w:rPr>
        <w:t xml:space="preserve">О бюджете Краснооктябрьского </w:t>
      </w:r>
    </w:p>
    <w:p w:rsidR="00C02ACF" w:rsidRPr="00341AB8" w:rsidRDefault="00C02ACF" w:rsidP="008160D4">
      <w:pPr>
        <w:spacing w:line="360" w:lineRule="auto"/>
        <w:jc w:val="both"/>
      </w:pPr>
      <w:r w:rsidRPr="00341AB8">
        <w:rPr>
          <w:bCs/>
          <w:noProof/>
        </w:rPr>
        <w:t xml:space="preserve">муниципального </w:t>
      </w:r>
      <w:r w:rsidR="00EF62B4" w:rsidRPr="00341AB8">
        <w:rPr>
          <w:bCs/>
          <w:noProof/>
        </w:rPr>
        <w:t>округа</w:t>
      </w:r>
      <w:r w:rsidRPr="00341AB8">
        <w:rPr>
          <w:bCs/>
          <w:noProof/>
        </w:rPr>
        <w:t xml:space="preserve"> на 202</w:t>
      </w:r>
      <w:r w:rsidR="009C5873" w:rsidRPr="00341AB8">
        <w:rPr>
          <w:bCs/>
          <w:noProof/>
        </w:rPr>
        <w:t>6</w:t>
      </w:r>
      <w:r w:rsidRPr="00341AB8">
        <w:rPr>
          <w:bCs/>
          <w:noProof/>
        </w:rPr>
        <w:t xml:space="preserve"> год и на плановый период 202</w:t>
      </w:r>
      <w:r w:rsidR="009C5873" w:rsidRPr="00341AB8">
        <w:rPr>
          <w:bCs/>
          <w:noProof/>
        </w:rPr>
        <w:t>7</w:t>
      </w:r>
      <w:r w:rsidRPr="00341AB8">
        <w:rPr>
          <w:bCs/>
          <w:noProof/>
        </w:rPr>
        <w:t xml:space="preserve"> и 202</w:t>
      </w:r>
      <w:r w:rsidR="009C5873" w:rsidRPr="00341AB8">
        <w:rPr>
          <w:bCs/>
          <w:noProof/>
        </w:rPr>
        <w:t>8</w:t>
      </w:r>
      <w:r w:rsidRPr="00341AB8">
        <w:rPr>
          <w:bCs/>
          <w:noProof/>
        </w:rPr>
        <w:t xml:space="preserve"> годов</w:t>
      </w:r>
      <w:r w:rsidRPr="00341AB8">
        <w:t>»</w:t>
      </w:r>
      <w:r w:rsidR="00C42AB7" w:rsidRPr="00341AB8">
        <w:t xml:space="preserve"> </w:t>
      </w:r>
      <w:proofErr w:type="gramStart"/>
      <w:r w:rsidR="00C42AB7" w:rsidRPr="00341AB8">
        <w:t xml:space="preserve">( </w:t>
      </w:r>
      <w:proofErr w:type="gramEnd"/>
      <w:r w:rsidR="00C42AB7" w:rsidRPr="00341AB8">
        <w:t xml:space="preserve">в редакции от </w:t>
      </w:r>
      <w:r w:rsidR="00E333AF" w:rsidRPr="00341AB8">
        <w:t xml:space="preserve"> 12 февраля 2026 года № 1 , </w:t>
      </w:r>
      <w:r w:rsidR="00C42AB7" w:rsidRPr="00341AB8">
        <w:t>1</w:t>
      </w:r>
      <w:r w:rsidR="00F3751F" w:rsidRPr="00341AB8">
        <w:t xml:space="preserve">9 марта </w:t>
      </w:r>
      <w:r w:rsidR="007C5200" w:rsidRPr="00341AB8">
        <w:t xml:space="preserve"> </w:t>
      </w:r>
      <w:r w:rsidR="00C42AB7" w:rsidRPr="00341AB8">
        <w:t>2026 года №</w:t>
      </w:r>
      <w:r w:rsidR="00E333AF" w:rsidRPr="00341AB8">
        <w:t xml:space="preserve"> 9</w:t>
      </w:r>
      <w:r w:rsidR="00F8648F">
        <w:t>, 23 апреля 2026 года № 23</w:t>
      </w:r>
      <w:r w:rsidR="00C42AB7" w:rsidRPr="00341AB8">
        <w:t>)</w:t>
      </w:r>
      <w:r w:rsidR="000B1F75" w:rsidRPr="00341AB8">
        <w:t xml:space="preserve"> </w:t>
      </w:r>
      <w:r w:rsidRPr="00341AB8">
        <w:t xml:space="preserve">следующие изменения: 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1.1.</w:t>
      </w:r>
      <w:r w:rsidR="00E333AF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="00714743" w:rsidRPr="00341AB8">
        <w:rPr>
          <w:rFonts w:ascii="Times New Roman" w:hAnsi="Times New Roman" w:cs="Times New Roman"/>
          <w:sz w:val="28"/>
          <w:szCs w:val="28"/>
        </w:rPr>
        <w:t xml:space="preserve">П. </w:t>
      </w:r>
      <w:r w:rsidRPr="00341AB8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341AB8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9C5873" w:rsidRPr="00341AB8">
        <w:rPr>
          <w:rFonts w:ascii="Times New Roman" w:hAnsi="Times New Roman" w:cs="Times New Roman"/>
          <w:sz w:val="28"/>
          <w:szCs w:val="28"/>
        </w:rPr>
        <w:t>6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CE6B7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1</w:t>
      </w:r>
      <w:r w:rsidRPr="00CE6B73">
        <w:rPr>
          <w:rFonts w:ascii="Times New Roman" w:hAnsi="Times New Roman" w:cs="Times New Roman"/>
          <w:sz w:val="28"/>
          <w:szCs w:val="28"/>
        </w:rPr>
        <w:t xml:space="preserve">)общий объем доходов в сумме </w:t>
      </w:r>
      <w:r w:rsidR="00A23B76" w:rsidRPr="00CE6B73">
        <w:rPr>
          <w:rFonts w:ascii="Times New Roman" w:hAnsi="Times New Roman" w:cs="Times New Roman"/>
          <w:sz w:val="28"/>
          <w:szCs w:val="28"/>
        </w:rPr>
        <w:t>657 816 137,62</w:t>
      </w:r>
      <w:r w:rsidR="000F2915" w:rsidRPr="00CE6B73">
        <w:rPr>
          <w:rFonts w:ascii="Times New Roman" w:hAnsi="Times New Roman" w:cs="Times New Roman"/>
          <w:sz w:val="28"/>
          <w:szCs w:val="28"/>
        </w:rPr>
        <w:t xml:space="preserve"> </w:t>
      </w:r>
      <w:r w:rsidRPr="00CE6B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2D1C" w:rsidRPr="00CE6B73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B73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830B63">
        <w:rPr>
          <w:rFonts w:ascii="Times New Roman" w:hAnsi="Times New Roman" w:cs="Times New Roman"/>
          <w:sz w:val="28"/>
          <w:szCs w:val="28"/>
        </w:rPr>
        <w:t>698 809 735,66</w:t>
      </w:r>
      <w:r w:rsidR="00901C07" w:rsidRPr="00CE6B73">
        <w:rPr>
          <w:rFonts w:ascii="Times New Roman" w:hAnsi="Times New Roman" w:cs="Times New Roman"/>
          <w:sz w:val="28"/>
          <w:szCs w:val="28"/>
        </w:rPr>
        <w:t xml:space="preserve"> </w:t>
      </w:r>
      <w:r w:rsidRPr="00CE6B73">
        <w:rPr>
          <w:rFonts w:ascii="Times New Roman" w:hAnsi="Times New Roman" w:cs="Times New Roman"/>
          <w:sz w:val="28"/>
          <w:szCs w:val="28"/>
        </w:rPr>
        <w:t>рублей;</w:t>
      </w:r>
    </w:p>
    <w:p w:rsidR="0056180C" w:rsidRPr="00CE6B73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E6B73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CE6B73" w:rsidRPr="00CE6B73">
        <w:rPr>
          <w:rFonts w:ascii="Times New Roman" w:hAnsi="Times New Roman" w:cs="Times New Roman"/>
          <w:sz w:val="28"/>
          <w:szCs w:val="28"/>
        </w:rPr>
        <w:t>40</w:t>
      </w:r>
      <w:r w:rsidR="00830B63">
        <w:rPr>
          <w:rFonts w:ascii="Times New Roman" w:hAnsi="Times New Roman" w:cs="Times New Roman"/>
          <w:sz w:val="28"/>
          <w:szCs w:val="28"/>
        </w:rPr>
        <w:t> 993 598</w:t>
      </w:r>
      <w:r w:rsidR="00CE6B73" w:rsidRPr="00CE6B73">
        <w:rPr>
          <w:rFonts w:ascii="Times New Roman" w:hAnsi="Times New Roman" w:cs="Times New Roman"/>
          <w:sz w:val="28"/>
          <w:szCs w:val="28"/>
        </w:rPr>
        <w:t>,04</w:t>
      </w:r>
      <w:r w:rsidRPr="00CE6B73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123DD0" w:rsidRPr="00341AB8" w:rsidRDefault="00123DD0" w:rsidP="00AC31FD">
      <w:pPr>
        <w:tabs>
          <w:tab w:val="center" w:pos="4889"/>
        </w:tabs>
        <w:spacing w:line="360" w:lineRule="auto"/>
        <w:jc w:val="both"/>
      </w:pPr>
      <w:r w:rsidRPr="00341AB8">
        <w:t>1.</w:t>
      </w:r>
      <w:r w:rsidR="00F3751F" w:rsidRPr="00341AB8">
        <w:t>2</w:t>
      </w:r>
      <w:r w:rsidRPr="00341AB8">
        <w:t>.</w:t>
      </w:r>
      <w:r w:rsidR="009C5873" w:rsidRPr="00341AB8">
        <w:t xml:space="preserve"> </w:t>
      </w:r>
      <w:r w:rsidRPr="00341AB8">
        <w:t xml:space="preserve">Приложение 5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341AB8">
        <w:t>видов расходов классификации расходов бюджета</w:t>
      </w:r>
      <w:proofErr w:type="gramEnd"/>
      <w:r w:rsidRPr="00341AB8">
        <w:t xml:space="preserve"> на 202</w:t>
      </w:r>
      <w:r w:rsidR="009C5873" w:rsidRPr="00341AB8">
        <w:t>6</w:t>
      </w:r>
      <w:r w:rsidRPr="00341AB8">
        <w:t xml:space="preserve"> год и плановый период 202</w:t>
      </w:r>
      <w:r w:rsidR="009C5873" w:rsidRPr="00341AB8">
        <w:t>7</w:t>
      </w:r>
      <w:r w:rsidRPr="00341AB8">
        <w:t xml:space="preserve"> и 202</w:t>
      </w:r>
      <w:r w:rsidR="009C5873" w:rsidRPr="00341AB8">
        <w:t>8</w:t>
      </w:r>
      <w:r w:rsidRPr="00341AB8">
        <w:t xml:space="preserve"> годов» изложить в новой редакции;</w:t>
      </w:r>
    </w:p>
    <w:p w:rsidR="008E5098" w:rsidRPr="00341AB8" w:rsidRDefault="008E5098" w:rsidP="00AC31FD">
      <w:pPr>
        <w:tabs>
          <w:tab w:val="center" w:pos="4889"/>
        </w:tabs>
        <w:spacing w:line="360" w:lineRule="auto"/>
        <w:jc w:val="both"/>
      </w:pPr>
      <w:r w:rsidRPr="00341AB8">
        <w:lastRenderedPageBreak/>
        <w:t>1.</w:t>
      </w:r>
      <w:r w:rsidR="00F3751F" w:rsidRPr="00341AB8">
        <w:t>3</w:t>
      </w:r>
      <w:r w:rsidRPr="00341AB8">
        <w:t>. Приложение</w:t>
      </w:r>
      <w:r w:rsidR="00C21AEC" w:rsidRPr="00341AB8">
        <w:t xml:space="preserve">  6</w:t>
      </w:r>
      <w:r w:rsidRPr="00341AB8">
        <w:t xml:space="preserve">  </w:t>
      </w:r>
      <w:r w:rsidR="00155D3D" w:rsidRPr="00341AB8">
        <w:t>«</w:t>
      </w:r>
      <w:r w:rsidR="00155D3D" w:rsidRPr="00341AB8">
        <w:rPr>
          <w:bCs/>
        </w:rPr>
        <w:t>Ведомственная структура расходов бюджета муниципального района на 202</w:t>
      </w:r>
      <w:r w:rsidR="009C5873" w:rsidRPr="00341AB8">
        <w:rPr>
          <w:bCs/>
        </w:rPr>
        <w:t>6</w:t>
      </w:r>
      <w:r w:rsidR="00155D3D" w:rsidRPr="00341AB8">
        <w:rPr>
          <w:bCs/>
        </w:rPr>
        <w:t xml:space="preserve"> год и плановый период 202</w:t>
      </w:r>
      <w:r w:rsidR="009C5873" w:rsidRPr="00341AB8">
        <w:rPr>
          <w:bCs/>
        </w:rPr>
        <w:t>7</w:t>
      </w:r>
      <w:r w:rsidR="00155D3D" w:rsidRPr="00341AB8">
        <w:rPr>
          <w:bCs/>
        </w:rPr>
        <w:t xml:space="preserve"> и 202</w:t>
      </w:r>
      <w:r w:rsidR="009C5873" w:rsidRPr="00341AB8">
        <w:rPr>
          <w:bCs/>
        </w:rPr>
        <w:t>8</w:t>
      </w:r>
      <w:r w:rsidR="00155D3D" w:rsidRPr="00341AB8">
        <w:rPr>
          <w:bCs/>
        </w:rPr>
        <w:t xml:space="preserve"> годов </w:t>
      </w:r>
      <w:r w:rsidRPr="00341AB8">
        <w:t xml:space="preserve">изложить в новой редакции; </w:t>
      </w:r>
    </w:p>
    <w:p w:rsidR="00C02ACF" w:rsidRPr="00341AB8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41AB8">
        <w:rPr>
          <w:rFonts w:ascii="Times New Roman" w:hAnsi="Times New Roman" w:cs="Times New Roman"/>
          <w:sz w:val="28"/>
          <w:szCs w:val="28"/>
        </w:rPr>
        <w:t>1.</w:t>
      </w:r>
      <w:r w:rsidR="00F3751F" w:rsidRPr="00341AB8">
        <w:rPr>
          <w:rFonts w:ascii="Times New Roman" w:hAnsi="Times New Roman" w:cs="Times New Roman"/>
          <w:sz w:val="28"/>
          <w:szCs w:val="28"/>
        </w:rPr>
        <w:t>4</w:t>
      </w:r>
      <w:r w:rsidRPr="00341AB8">
        <w:rPr>
          <w:rFonts w:ascii="Times New Roman" w:hAnsi="Times New Roman" w:cs="Times New Roman"/>
          <w:sz w:val="28"/>
          <w:szCs w:val="28"/>
        </w:rPr>
        <w:t>.</w:t>
      </w:r>
      <w:r w:rsidR="00F3751F" w:rsidRPr="00341AB8">
        <w:rPr>
          <w:rFonts w:ascii="Times New Roman" w:hAnsi="Times New Roman" w:cs="Times New Roman"/>
          <w:sz w:val="28"/>
          <w:szCs w:val="28"/>
        </w:rPr>
        <w:t xml:space="preserve"> </w:t>
      </w:r>
      <w:r w:rsidRPr="00341AB8">
        <w:rPr>
          <w:rFonts w:ascii="Times New Roman" w:hAnsi="Times New Roman" w:cs="Times New Roman"/>
          <w:sz w:val="28"/>
          <w:szCs w:val="28"/>
        </w:rPr>
        <w:t xml:space="preserve">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</w:t>
      </w:r>
      <w:proofErr w:type="gramStart"/>
      <w:r w:rsidRPr="00341AB8">
        <w:rPr>
          <w:rFonts w:ascii="Times New Roman" w:hAnsi="Times New Roman" w:cs="Times New Roman"/>
          <w:sz w:val="28"/>
          <w:szCs w:val="28"/>
        </w:rPr>
        <w:t>видов расходов  классификации расходов бюджета</w:t>
      </w:r>
      <w:proofErr w:type="gramEnd"/>
      <w:r w:rsidRPr="00341AB8">
        <w:rPr>
          <w:rFonts w:ascii="Times New Roman" w:hAnsi="Times New Roman" w:cs="Times New Roman"/>
          <w:sz w:val="28"/>
          <w:szCs w:val="28"/>
        </w:rPr>
        <w:t xml:space="preserve"> на  202</w:t>
      </w:r>
      <w:r w:rsidR="009C5873" w:rsidRPr="00341AB8">
        <w:rPr>
          <w:rFonts w:ascii="Times New Roman" w:hAnsi="Times New Roman" w:cs="Times New Roman"/>
          <w:sz w:val="28"/>
          <w:szCs w:val="28"/>
        </w:rPr>
        <w:t>6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C5873" w:rsidRPr="00341AB8">
        <w:rPr>
          <w:rFonts w:ascii="Times New Roman" w:hAnsi="Times New Roman" w:cs="Times New Roman"/>
          <w:sz w:val="28"/>
          <w:szCs w:val="28"/>
        </w:rPr>
        <w:t>7</w:t>
      </w:r>
      <w:r w:rsidRPr="00341AB8">
        <w:rPr>
          <w:rFonts w:ascii="Times New Roman" w:hAnsi="Times New Roman" w:cs="Times New Roman"/>
          <w:sz w:val="28"/>
          <w:szCs w:val="28"/>
        </w:rPr>
        <w:t xml:space="preserve"> и 202</w:t>
      </w:r>
      <w:r w:rsidR="009C5873" w:rsidRPr="00341AB8">
        <w:rPr>
          <w:rFonts w:ascii="Times New Roman" w:hAnsi="Times New Roman" w:cs="Times New Roman"/>
          <w:sz w:val="28"/>
          <w:szCs w:val="28"/>
        </w:rPr>
        <w:t>8</w:t>
      </w:r>
      <w:r w:rsidRPr="00341AB8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341AB8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341AB8">
        <w:rPr>
          <w:rFonts w:ascii="Times New Roman" w:hAnsi="Times New Roman" w:cs="Times New Roman"/>
          <w:sz w:val="28"/>
          <w:szCs w:val="28"/>
        </w:rPr>
        <w:t>;</w:t>
      </w:r>
    </w:p>
    <w:p w:rsidR="00523D48" w:rsidRPr="00341AB8" w:rsidRDefault="00523D48" w:rsidP="00523D48">
      <w:pPr>
        <w:spacing w:line="360" w:lineRule="auto"/>
        <w:jc w:val="both"/>
        <w:rPr>
          <w:b/>
          <w:bCs/>
        </w:rPr>
      </w:pPr>
      <w:r w:rsidRPr="00341AB8">
        <w:t>1.</w:t>
      </w:r>
      <w:r w:rsidR="00F3751F" w:rsidRPr="00341AB8">
        <w:t>5</w:t>
      </w:r>
      <w:r w:rsidRPr="00341AB8">
        <w:t>.</w:t>
      </w:r>
      <w:r w:rsidR="00F3751F" w:rsidRPr="00341AB8">
        <w:t xml:space="preserve"> </w:t>
      </w:r>
      <w:r w:rsidRPr="00341AB8">
        <w:t>Приложение 8 «</w:t>
      </w:r>
      <w:r w:rsidRPr="00341AB8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9C5873" w:rsidRPr="00341AB8">
        <w:rPr>
          <w:bCs/>
        </w:rPr>
        <w:t>6</w:t>
      </w:r>
      <w:r w:rsidRPr="00341AB8">
        <w:rPr>
          <w:bCs/>
        </w:rPr>
        <w:t xml:space="preserve"> год и плановый период 202</w:t>
      </w:r>
      <w:r w:rsidR="009C5873" w:rsidRPr="00341AB8">
        <w:rPr>
          <w:bCs/>
        </w:rPr>
        <w:t>7</w:t>
      </w:r>
      <w:r w:rsidRPr="00341AB8">
        <w:rPr>
          <w:bCs/>
        </w:rPr>
        <w:t xml:space="preserve"> и 202</w:t>
      </w:r>
      <w:r w:rsidR="009C5873" w:rsidRPr="00341AB8">
        <w:rPr>
          <w:bCs/>
        </w:rPr>
        <w:t>8</w:t>
      </w:r>
      <w:r w:rsidRPr="00341AB8">
        <w:rPr>
          <w:bCs/>
        </w:rPr>
        <w:t xml:space="preserve"> годов»</w:t>
      </w:r>
      <w:r w:rsidR="00A03470" w:rsidRPr="00341AB8">
        <w:t xml:space="preserve"> изложить в новой редакции</w:t>
      </w:r>
      <w:r w:rsidRPr="00341AB8">
        <w:rPr>
          <w:bCs/>
        </w:rPr>
        <w:t>.</w:t>
      </w:r>
    </w:p>
    <w:p w:rsidR="00155D3D" w:rsidRPr="00341AB8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2E3" w:rsidRPr="00341AB8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341AB8" w:rsidRDefault="00C02ACF" w:rsidP="00C02ACF">
      <w:pPr>
        <w:jc w:val="both"/>
      </w:pPr>
      <w:r w:rsidRPr="00341AB8">
        <w:t>Председатель Совета депутатов</w:t>
      </w:r>
      <w:r w:rsidR="006B1D4F" w:rsidRPr="00341AB8">
        <w:t xml:space="preserve">                                              </w:t>
      </w:r>
      <w:r w:rsidR="00F81670">
        <w:t xml:space="preserve">   </w:t>
      </w:r>
      <w:r w:rsidR="006B1D4F" w:rsidRPr="00341AB8">
        <w:t xml:space="preserve"> М.Н.Подшивалова</w:t>
      </w:r>
    </w:p>
    <w:p w:rsidR="00155D3D" w:rsidRPr="00341AB8" w:rsidRDefault="00155D3D" w:rsidP="00C02ACF">
      <w:pPr>
        <w:jc w:val="both"/>
      </w:pPr>
    </w:p>
    <w:p w:rsidR="00C02ACF" w:rsidRPr="00341AB8" w:rsidRDefault="00C02ACF" w:rsidP="00C02ACF"/>
    <w:p w:rsidR="0029415D" w:rsidRDefault="00A03470" w:rsidP="00C02ACF">
      <w:r w:rsidRPr="00341AB8">
        <w:t>Г</w:t>
      </w:r>
      <w:r w:rsidR="00C02ACF" w:rsidRPr="00341AB8">
        <w:t>лав</w:t>
      </w:r>
      <w:r w:rsidRPr="00341AB8">
        <w:t>а</w:t>
      </w:r>
      <w:r w:rsidR="00C02ACF" w:rsidRPr="00341AB8">
        <w:t xml:space="preserve"> местного самоуправления                                   </w:t>
      </w:r>
      <w:r w:rsidRPr="00341AB8">
        <w:t xml:space="preserve">                       </w:t>
      </w:r>
      <w:r w:rsidR="00C02ACF" w:rsidRPr="00341AB8">
        <w:t xml:space="preserve">  </w:t>
      </w:r>
      <w:r w:rsidR="00F81670">
        <w:t xml:space="preserve"> </w:t>
      </w:r>
      <w:bookmarkStart w:id="2" w:name="_GoBack"/>
      <w:bookmarkEnd w:id="2"/>
      <w:r w:rsidR="00C02ACF" w:rsidRPr="00341AB8">
        <w:t xml:space="preserve">  Р.</w:t>
      </w:r>
      <w:r w:rsidRPr="00341AB8">
        <w:t>Н.Ильясов</w:t>
      </w:r>
    </w:p>
    <w:p w:rsidR="002375EF" w:rsidRDefault="002375EF" w:rsidP="00C02ACF"/>
    <w:p w:rsidR="002375EF" w:rsidRPr="00341AB8" w:rsidRDefault="002375EF" w:rsidP="00C02ACF"/>
    <w:p w:rsidR="00B22C2D" w:rsidRPr="00341AB8" w:rsidRDefault="00B22C2D" w:rsidP="00C02ACF"/>
    <w:sectPr w:rsidR="00B22C2D" w:rsidRPr="00341AB8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F59" w:rsidRDefault="006B6F59">
      <w:r>
        <w:separator/>
      </w:r>
    </w:p>
  </w:endnote>
  <w:endnote w:type="continuationSeparator" w:id="0">
    <w:p w:rsidR="006B6F59" w:rsidRDefault="006B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F59" w:rsidRDefault="006B6F59">
      <w:r>
        <w:separator/>
      </w:r>
    </w:p>
  </w:footnote>
  <w:footnote w:type="continuationSeparator" w:id="0">
    <w:p w:rsidR="006B6F59" w:rsidRDefault="006B6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681D62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1670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CC75D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17780" t="8890" r="13335" b="5080"/>
              <wp:wrapNone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C6czr9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9336FA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19050" t="0" r="0" b="0"/>
                                <wp:docPr id="1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1uMpQIAAKc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CtbjKUCAACn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E52B15" w:rsidRPr="00E52B15" w:rsidRDefault="009336FA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19050" t="0" r="0" b="0"/>
                          <wp:docPr id="1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B4"/>
    <w:rsid w:val="00002715"/>
    <w:rsid w:val="00007177"/>
    <w:rsid w:val="00017205"/>
    <w:rsid w:val="00023D72"/>
    <w:rsid w:val="00025884"/>
    <w:rsid w:val="00027A4A"/>
    <w:rsid w:val="00031337"/>
    <w:rsid w:val="00040D26"/>
    <w:rsid w:val="000424C9"/>
    <w:rsid w:val="00045304"/>
    <w:rsid w:val="000456BC"/>
    <w:rsid w:val="0005546A"/>
    <w:rsid w:val="00056E1C"/>
    <w:rsid w:val="00065C55"/>
    <w:rsid w:val="00066411"/>
    <w:rsid w:val="000705DA"/>
    <w:rsid w:val="0007340B"/>
    <w:rsid w:val="000873C6"/>
    <w:rsid w:val="000903AB"/>
    <w:rsid w:val="000A6871"/>
    <w:rsid w:val="000A7A64"/>
    <w:rsid w:val="000B1F75"/>
    <w:rsid w:val="000C0149"/>
    <w:rsid w:val="000C3085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23DD0"/>
    <w:rsid w:val="00131781"/>
    <w:rsid w:val="00140B24"/>
    <w:rsid w:val="001451F4"/>
    <w:rsid w:val="00155D3D"/>
    <w:rsid w:val="0017155B"/>
    <w:rsid w:val="00172E48"/>
    <w:rsid w:val="001761FC"/>
    <w:rsid w:val="001772E6"/>
    <w:rsid w:val="001774CA"/>
    <w:rsid w:val="00177B08"/>
    <w:rsid w:val="001879D9"/>
    <w:rsid w:val="00192051"/>
    <w:rsid w:val="00194364"/>
    <w:rsid w:val="001A5D62"/>
    <w:rsid w:val="001B06E6"/>
    <w:rsid w:val="001C149D"/>
    <w:rsid w:val="001C14D8"/>
    <w:rsid w:val="001C2856"/>
    <w:rsid w:val="001F0640"/>
    <w:rsid w:val="001F2C31"/>
    <w:rsid w:val="001F3093"/>
    <w:rsid w:val="001F49D5"/>
    <w:rsid w:val="001F5F09"/>
    <w:rsid w:val="00202481"/>
    <w:rsid w:val="00204E04"/>
    <w:rsid w:val="0021494A"/>
    <w:rsid w:val="002175D4"/>
    <w:rsid w:val="00217D49"/>
    <w:rsid w:val="0022015C"/>
    <w:rsid w:val="002375EF"/>
    <w:rsid w:val="002517A0"/>
    <w:rsid w:val="00260E76"/>
    <w:rsid w:val="00261B47"/>
    <w:rsid w:val="0027398D"/>
    <w:rsid w:val="00276416"/>
    <w:rsid w:val="0028400D"/>
    <w:rsid w:val="00293AB1"/>
    <w:rsid w:val="0029415D"/>
    <w:rsid w:val="00297599"/>
    <w:rsid w:val="002A0F01"/>
    <w:rsid w:val="002B6128"/>
    <w:rsid w:val="002D106B"/>
    <w:rsid w:val="002D2230"/>
    <w:rsid w:val="002D58B8"/>
    <w:rsid w:val="002E3677"/>
    <w:rsid w:val="002E669E"/>
    <w:rsid w:val="002E740C"/>
    <w:rsid w:val="0030450B"/>
    <w:rsid w:val="00304F34"/>
    <w:rsid w:val="003163D0"/>
    <w:rsid w:val="00324AB7"/>
    <w:rsid w:val="00330363"/>
    <w:rsid w:val="00330BA2"/>
    <w:rsid w:val="00337EF9"/>
    <w:rsid w:val="00341AB8"/>
    <w:rsid w:val="003503C1"/>
    <w:rsid w:val="00354706"/>
    <w:rsid w:val="00362E2E"/>
    <w:rsid w:val="003632AA"/>
    <w:rsid w:val="00373BB1"/>
    <w:rsid w:val="00375072"/>
    <w:rsid w:val="00380C5F"/>
    <w:rsid w:val="00396D3C"/>
    <w:rsid w:val="003A5C64"/>
    <w:rsid w:val="003B1B1A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106A7"/>
    <w:rsid w:val="004160C0"/>
    <w:rsid w:val="004323F0"/>
    <w:rsid w:val="0043564A"/>
    <w:rsid w:val="004379F4"/>
    <w:rsid w:val="00470237"/>
    <w:rsid w:val="0048443F"/>
    <w:rsid w:val="00494BDB"/>
    <w:rsid w:val="004976B7"/>
    <w:rsid w:val="004A57FC"/>
    <w:rsid w:val="004A5A08"/>
    <w:rsid w:val="004B6157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1868"/>
    <w:rsid w:val="00504DB3"/>
    <w:rsid w:val="005055DD"/>
    <w:rsid w:val="00506B23"/>
    <w:rsid w:val="00512A65"/>
    <w:rsid w:val="00521016"/>
    <w:rsid w:val="005220E5"/>
    <w:rsid w:val="00523D48"/>
    <w:rsid w:val="00534585"/>
    <w:rsid w:val="005378EF"/>
    <w:rsid w:val="00543FAA"/>
    <w:rsid w:val="00545867"/>
    <w:rsid w:val="00547D13"/>
    <w:rsid w:val="00550648"/>
    <w:rsid w:val="005527F5"/>
    <w:rsid w:val="00555F30"/>
    <w:rsid w:val="00560BDB"/>
    <w:rsid w:val="0056180C"/>
    <w:rsid w:val="00561F1D"/>
    <w:rsid w:val="005747DD"/>
    <w:rsid w:val="00590048"/>
    <w:rsid w:val="005916F0"/>
    <w:rsid w:val="00591FE6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246"/>
    <w:rsid w:val="005C65B1"/>
    <w:rsid w:val="005D55D9"/>
    <w:rsid w:val="006010A3"/>
    <w:rsid w:val="00603786"/>
    <w:rsid w:val="00604555"/>
    <w:rsid w:val="00604B88"/>
    <w:rsid w:val="006134B1"/>
    <w:rsid w:val="00613A2E"/>
    <w:rsid w:val="00625C82"/>
    <w:rsid w:val="006301BE"/>
    <w:rsid w:val="0063056A"/>
    <w:rsid w:val="00634C77"/>
    <w:rsid w:val="00640491"/>
    <w:rsid w:val="006452F5"/>
    <w:rsid w:val="006526CB"/>
    <w:rsid w:val="00654EA0"/>
    <w:rsid w:val="00655875"/>
    <w:rsid w:val="0066621D"/>
    <w:rsid w:val="0067053D"/>
    <w:rsid w:val="0067291A"/>
    <w:rsid w:val="00674978"/>
    <w:rsid w:val="00676B2A"/>
    <w:rsid w:val="00677079"/>
    <w:rsid w:val="00681D62"/>
    <w:rsid w:val="00682EEE"/>
    <w:rsid w:val="00683113"/>
    <w:rsid w:val="00683DB4"/>
    <w:rsid w:val="006848AD"/>
    <w:rsid w:val="00691DE5"/>
    <w:rsid w:val="00693234"/>
    <w:rsid w:val="00694368"/>
    <w:rsid w:val="006A6197"/>
    <w:rsid w:val="006B1D4F"/>
    <w:rsid w:val="006B201C"/>
    <w:rsid w:val="006B6F59"/>
    <w:rsid w:val="006D3D4E"/>
    <w:rsid w:val="006E0BA0"/>
    <w:rsid w:val="006E4067"/>
    <w:rsid w:val="007021D2"/>
    <w:rsid w:val="00706EB2"/>
    <w:rsid w:val="0071115E"/>
    <w:rsid w:val="00714743"/>
    <w:rsid w:val="00715CBC"/>
    <w:rsid w:val="00716687"/>
    <w:rsid w:val="007166CA"/>
    <w:rsid w:val="007212E3"/>
    <w:rsid w:val="00731EBC"/>
    <w:rsid w:val="00736F7C"/>
    <w:rsid w:val="00756C87"/>
    <w:rsid w:val="007621BB"/>
    <w:rsid w:val="00767220"/>
    <w:rsid w:val="00780FBE"/>
    <w:rsid w:val="007820D2"/>
    <w:rsid w:val="00783D88"/>
    <w:rsid w:val="007A34D9"/>
    <w:rsid w:val="007A3CBA"/>
    <w:rsid w:val="007A3DAF"/>
    <w:rsid w:val="007A4E6B"/>
    <w:rsid w:val="007A6A1F"/>
    <w:rsid w:val="007B0AE3"/>
    <w:rsid w:val="007C47DD"/>
    <w:rsid w:val="007C5200"/>
    <w:rsid w:val="007C78A7"/>
    <w:rsid w:val="008058B0"/>
    <w:rsid w:val="00813828"/>
    <w:rsid w:val="008142D8"/>
    <w:rsid w:val="00814928"/>
    <w:rsid w:val="008160D4"/>
    <w:rsid w:val="00824B56"/>
    <w:rsid w:val="00830B63"/>
    <w:rsid w:val="00837C7D"/>
    <w:rsid w:val="00846C5A"/>
    <w:rsid w:val="0085288B"/>
    <w:rsid w:val="0085764D"/>
    <w:rsid w:val="0086015B"/>
    <w:rsid w:val="00867816"/>
    <w:rsid w:val="00867D97"/>
    <w:rsid w:val="008853A0"/>
    <w:rsid w:val="008945F6"/>
    <w:rsid w:val="008969BC"/>
    <w:rsid w:val="00896A3E"/>
    <w:rsid w:val="008A49F4"/>
    <w:rsid w:val="008C0BC2"/>
    <w:rsid w:val="008C244B"/>
    <w:rsid w:val="008C5229"/>
    <w:rsid w:val="008D13B2"/>
    <w:rsid w:val="008D30B4"/>
    <w:rsid w:val="008D5E3D"/>
    <w:rsid w:val="008E5098"/>
    <w:rsid w:val="008E6D46"/>
    <w:rsid w:val="008F28BA"/>
    <w:rsid w:val="00900FD8"/>
    <w:rsid w:val="00901C07"/>
    <w:rsid w:val="00922D3C"/>
    <w:rsid w:val="00923AEC"/>
    <w:rsid w:val="00927565"/>
    <w:rsid w:val="00927EEF"/>
    <w:rsid w:val="00932064"/>
    <w:rsid w:val="009336FA"/>
    <w:rsid w:val="00933C35"/>
    <w:rsid w:val="0094037C"/>
    <w:rsid w:val="00940EE4"/>
    <w:rsid w:val="00944CF3"/>
    <w:rsid w:val="009452A6"/>
    <w:rsid w:val="009458C7"/>
    <w:rsid w:val="009566E5"/>
    <w:rsid w:val="00957A15"/>
    <w:rsid w:val="00960BF9"/>
    <w:rsid w:val="00967791"/>
    <w:rsid w:val="00971CE2"/>
    <w:rsid w:val="00973575"/>
    <w:rsid w:val="009745C2"/>
    <w:rsid w:val="009821D7"/>
    <w:rsid w:val="00995DDA"/>
    <w:rsid w:val="009A1D2F"/>
    <w:rsid w:val="009C464B"/>
    <w:rsid w:val="009C4AE1"/>
    <w:rsid w:val="009C5873"/>
    <w:rsid w:val="009D0B51"/>
    <w:rsid w:val="009E5522"/>
    <w:rsid w:val="009E5C03"/>
    <w:rsid w:val="009E5D3F"/>
    <w:rsid w:val="009F1467"/>
    <w:rsid w:val="00A02C70"/>
    <w:rsid w:val="00A03470"/>
    <w:rsid w:val="00A040A8"/>
    <w:rsid w:val="00A12790"/>
    <w:rsid w:val="00A13020"/>
    <w:rsid w:val="00A23B76"/>
    <w:rsid w:val="00A27EE0"/>
    <w:rsid w:val="00A3058F"/>
    <w:rsid w:val="00A32E1F"/>
    <w:rsid w:val="00A376DE"/>
    <w:rsid w:val="00A50E6A"/>
    <w:rsid w:val="00A545FA"/>
    <w:rsid w:val="00A54E2B"/>
    <w:rsid w:val="00A6087B"/>
    <w:rsid w:val="00A821CA"/>
    <w:rsid w:val="00A82CEE"/>
    <w:rsid w:val="00A85BFC"/>
    <w:rsid w:val="00A9215B"/>
    <w:rsid w:val="00A93E34"/>
    <w:rsid w:val="00AA29DD"/>
    <w:rsid w:val="00AA399F"/>
    <w:rsid w:val="00AB172A"/>
    <w:rsid w:val="00AB5F36"/>
    <w:rsid w:val="00AB7158"/>
    <w:rsid w:val="00AB747E"/>
    <w:rsid w:val="00AC31FD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22C2D"/>
    <w:rsid w:val="00B30036"/>
    <w:rsid w:val="00B316BE"/>
    <w:rsid w:val="00B33EFB"/>
    <w:rsid w:val="00B52C34"/>
    <w:rsid w:val="00B730F5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E4CE2"/>
    <w:rsid w:val="00C00F42"/>
    <w:rsid w:val="00C02ACF"/>
    <w:rsid w:val="00C03D08"/>
    <w:rsid w:val="00C07083"/>
    <w:rsid w:val="00C12438"/>
    <w:rsid w:val="00C15CAE"/>
    <w:rsid w:val="00C170C2"/>
    <w:rsid w:val="00C179A8"/>
    <w:rsid w:val="00C21AEC"/>
    <w:rsid w:val="00C32727"/>
    <w:rsid w:val="00C37123"/>
    <w:rsid w:val="00C425B7"/>
    <w:rsid w:val="00C42AB7"/>
    <w:rsid w:val="00C44F7C"/>
    <w:rsid w:val="00C53C25"/>
    <w:rsid w:val="00C578AA"/>
    <w:rsid w:val="00C82763"/>
    <w:rsid w:val="00C9129C"/>
    <w:rsid w:val="00CB310C"/>
    <w:rsid w:val="00CC14FB"/>
    <w:rsid w:val="00CC47F1"/>
    <w:rsid w:val="00CC75DA"/>
    <w:rsid w:val="00CD1C01"/>
    <w:rsid w:val="00CD3CB3"/>
    <w:rsid w:val="00CD6BEC"/>
    <w:rsid w:val="00CE2D1C"/>
    <w:rsid w:val="00CE4C69"/>
    <w:rsid w:val="00CE63B0"/>
    <w:rsid w:val="00CE6B73"/>
    <w:rsid w:val="00CF2465"/>
    <w:rsid w:val="00CF4D08"/>
    <w:rsid w:val="00CF6794"/>
    <w:rsid w:val="00D01C98"/>
    <w:rsid w:val="00D23AF1"/>
    <w:rsid w:val="00D26C5B"/>
    <w:rsid w:val="00D27EDC"/>
    <w:rsid w:val="00D3028B"/>
    <w:rsid w:val="00D310D1"/>
    <w:rsid w:val="00D31494"/>
    <w:rsid w:val="00D322E6"/>
    <w:rsid w:val="00D468A0"/>
    <w:rsid w:val="00D560D5"/>
    <w:rsid w:val="00D648EB"/>
    <w:rsid w:val="00D663D9"/>
    <w:rsid w:val="00D70026"/>
    <w:rsid w:val="00D7334F"/>
    <w:rsid w:val="00D76701"/>
    <w:rsid w:val="00D8179A"/>
    <w:rsid w:val="00D95790"/>
    <w:rsid w:val="00D96885"/>
    <w:rsid w:val="00DA72D2"/>
    <w:rsid w:val="00DB0F2D"/>
    <w:rsid w:val="00DB2348"/>
    <w:rsid w:val="00DB4390"/>
    <w:rsid w:val="00DC2FB4"/>
    <w:rsid w:val="00DD59AF"/>
    <w:rsid w:val="00DD655D"/>
    <w:rsid w:val="00DF619D"/>
    <w:rsid w:val="00DF6851"/>
    <w:rsid w:val="00E00F14"/>
    <w:rsid w:val="00E032D8"/>
    <w:rsid w:val="00E05968"/>
    <w:rsid w:val="00E068A1"/>
    <w:rsid w:val="00E14C5A"/>
    <w:rsid w:val="00E24AE5"/>
    <w:rsid w:val="00E32342"/>
    <w:rsid w:val="00E333AF"/>
    <w:rsid w:val="00E42FA4"/>
    <w:rsid w:val="00E52B15"/>
    <w:rsid w:val="00E61294"/>
    <w:rsid w:val="00E649D6"/>
    <w:rsid w:val="00E674D1"/>
    <w:rsid w:val="00E7089E"/>
    <w:rsid w:val="00E73803"/>
    <w:rsid w:val="00E74CCC"/>
    <w:rsid w:val="00E76580"/>
    <w:rsid w:val="00E85825"/>
    <w:rsid w:val="00E95C5F"/>
    <w:rsid w:val="00E9676D"/>
    <w:rsid w:val="00EA48EC"/>
    <w:rsid w:val="00EA506E"/>
    <w:rsid w:val="00EF62B4"/>
    <w:rsid w:val="00EF681B"/>
    <w:rsid w:val="00F026D6"/>
    <w:rsid w:val="00F12E73"/>
    <w:rsid w:val="00F151FB"/>
    <w:rsid w:val="00F206C8"/>
    <w:rsid w:val="00F31112"/>
    <w:rsid w:val="00F31813"/>
    <w:rsid w:val="00F362E3"/>
    <w:rsid w:val="00F3751F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81670"/>
    <w:rsid w:val="00F8648F"/>
    <w:rsid w:val="00F90E93"/>
    <w:rsid w:val="00F9368B"/>
    <w:rsid w:val="00FB45C3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user</cp:lastModifiedBy>
  <cp:revision>4</cp:revision>
  <cp:lastPrinted>2026-06-04T11:23:00Z</cp:lastPrinted>
  <dcterms:created xsi:type="dcterms:W3CDTF">2026-05-25T06:21:00Z</dcterms:created>
  <dcterms:modified xsi:type="dcterms:W3CDTF">2026-06-04T11:23:00Z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